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346" w14:textId="4080AC9F" w:rsidR="00B555F8" w:rsidRPr="0060131F" w:rsidRDefault="00FD6FBB" w:rsidP="00D8665B">
      <w:pPr>
        <w:snapToGrid w:val="0"/>
        <w:spacing w:line="360" w:lineRule="exact"/>
        <w:jc w:val="right"/>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2</w:t>
      </w:r>
      <w:r w:rsidR="008F132A" w:rsidRPr="0060131F">
        <w:rPr>
          <w:rFonts w:asciiTheme="minorEastAsia" w:eastAsiaTheme="minorEastAsia" w:hAnsiTheme="minorEastAsia" w:hint="eastAsia"/>
          <w:sz w:val="22"/>
          <w:szCs w:val="22"/>
        </w:rPr>
        <w:t>5</w:t>
      </w:r>
      <w:r w:rsidR="00EB14F1" w:rsidRPr="0060131F">
        <w:rPr>
          <w:rFonts w:asciiTheme="minorEastAsia" w:eastAsiaTheme="minorEastAsia" w:hAnsiTheme="minorEastAsia" w:hint="eastAsia"/>
          <w:sz w:val="22"/>
          <w:szCs w:val="22"/>
        </w:rPr>
        <w:t>福介送第</w:t>
      </w:r>
      <w:r w:rsidR="00563CF6">
        <w:rPr>
          <w:rFonts w:asciiTheme="minorEastAsia" w:eastAsiaTheme="minorEastAsia" w:hAnsiTheme="minorEastAsia" w:hint="eastAsia"/>
          <w:sz w:val="22"/>
          <w:szCs w:val="22"/>
        </w:rPr>
        <w:t>789</w:t>
      </w:r>
      <w:r w:rsidR="00B555F8" w:rsidRPr="0060131F">
        <w:rPr>
          <w:rFonts w:asciiTheme="minorEastAsia" w:eastAsiaTheme="minorEastAsia" w:hAnsiTheme="minorEastAsia" w:hint="eastAsia"/>
          <w:sz w:val="22"/>
          <w:szCs w:val="22"/>
        </w:rPr>
        <w:t>号</w:t>
      </w:r>
    </w:p>
    <w:p w14:paraId="3F6221CA" w14:textId="5F927CDA" w:rsidR="00B555F8" w:rsidRPr="0060131F" w:rsidRDefault="00F86963" w:rsidP="00D8665B">
      <w:pPr>
        <w:snapToGrid w:val="0"/>
        <w:spacing w:line="360" w:lineRule="exact"/>
        <w:jc w:val="right"/>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令和</w:t>
      </w:r>
      <w:r w:rsidR="000F47B7" w:rsidRPr="0060131F">
        <w:rPr>
          <w:rFonts w:asciiTheme="minorEastAsia" w:eastAsiaTheme="minorEastAsia" w:hAnsiTheme="minorEastAsia" w:hint="eastAsia"/>
          <w:sz w:val="22"/>
          <w:szCs w:val="22"/>
        </w:rPr>
        <w:t>７</w:t>
      </w:r>
      <w:r w:rsidRPr="0060131F">
        <w:rPr>
          <w:rFonts w:asciiTheme="minorEastAsia" w:eastAsiaTheme="minorEastAsia" w:hAnsiTheme="minorEastAsia" w:hint="eastAsia"/>
          <w:sz w:val="22"/>
          <w:szCs w:val="22"/>
        </w:rPr>
        <w:t>年</w:t>
      </w:r>
      <w:r w:rsidR="00F02AAD" w:rsidRPr="0060131F">
        <w:rPr>
          <w:rFonts w:asciiTheme="minorEastAsia" w:eastAsiaTheme="minorEastAsia" w:hAnsiTheme="minorEastAsia" w:hint="eastAsia"/>
          <w:sz w:val="22"/>
          <w:szCs w:val="22"/>
        </w:rPr>
        <w:t>８</w:t>
      </w:r>
      <w:r w:rsidRPr="0060131F">
        <w:rPr>
          <w:rFonts w:asciiTheme="minorEastAsia" w:eastAsiaTheme="minorEastAsia" w:hAnsiTheme="minorEastAsia" w:hint="eastAsia"/>
          <w:sz w:val="22"/>
          <w:szCs w:val="22"/>
        </w:rPr>
        <w:t>月</w:t>
      </w:r>
      <w:r w:rsidR="00563CF6">
        <w:rPr>
          <w:rFonts w:asciiTheme="minorEastAsia" w:eastAsiaTheme="minorEastAsia" w:hAnsiTheme="minorEastAsia" w:hint="eastAsia"/>
          <w:sz w:val="22"/>
          <w:szCs w:val="22"/>
        </w:rPr>
        <w:t>１</w:t>
      </w:r>
      <w:r w:rsidRPr="0060131F">
        <w:rPr>
          <w:rFonts w:asciiTheme="minorEastAsia" w:eastAsiaTheme="minorEastAsia" w:hAnsiTheme="minorEastAsia" w:hint="eastAsia"/>
          <w:sz w:val="22"/>
          <w:szCs w:val="22"/>
        </w:rPr>
        <w:t>日</w:t>
      </w:r>
    </w:p>
    <w:p w14:paraId="32B728A9" w14:textId="77777777" w:rsidR="00B555F8" w:rsidRPr="0060131F" w:rsidRDefault="00B555F8" w:rsidP="00D8665B">
      <w:pPr>
        <w:snapToGrid w:val="0"/>
        <w:spacing w:line="360" w:lineRule="exact"/>
        <w:ind w:right="720"/>
        <w:jc w:val="right"/>
        <w:rPr>
          <w:rFonts w:asciiTheme="minorEastAsia" w:eastAsiaTheme="minorEastAsia" w:hAnsiTheme="minorEastAsia"/>
          <w:sz w:val="22"/>
          <w:szCs w:val="22"/>
        </w:rPr>
      </w:pPr>
    </w:p>
    <w:p w14:paraId="379FB2E9" w14:textId="77777777" w:rsidR="00B555F8" w:rsidRPr="0060131F" w:rsidRDefault="00E40AC7" w:rsidP="00D8665B">
      <w:pPr>
        <w:snapToGrid w:val="0"/>
        <w:spacing w:line="360" w:lineRule="exact"/>
        <w:ind w:firstLineChars="200" w:firstLine="440"/>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区内</w:t>
      </w:r>
      <w:r w:rsidR="00D268BC" w:rsidRPr="0060131F">
        <w:rPr>
          <w:rFonts w:asciiTheme="minorEastAsia" w:eastAsiaTheme="minorEastAsia" w:hAnsiTheme="minorEastAsia" w:hint="eastAsia"/>
          <w:sz w:val="22"/>
          <w:szCs w:val="22"/>
        </w:rPr>
        <w:t>介護</w:t>
      </w:r>
      <w:r w:rsidR="00E173AF" w:rsidRPr="0060131F">
        <w:rPr>
          <w:rFonts w:asciiTheme="minorEastAsia" w:eastAsiaTheme="minorEastAsia" w:hAnsiTheme="minorEastAsia" w:hint="eastAsia"/>
          <w:sz w:val="22"/>
          <w:szCs w:val="22"/>
        </w:rPr>
        <w:t>サービス事業者</w:t>
      </w:r>
    </w:p>
    <w:p w14:paraId="049F747B" w14:textId="6E07F2BA" w:rsidR="00B555F8" w:rsidRPr="0060131F" w:rsidRDefault="00B555F8" w:rsidP="00D8665B">
      <w:pPr>
        <w:snapToGrid w:val="0"/>
        <w:spacing w:line="360" w:lineRule="exact"/>
        <w:ind w:firstLineChars="800" w:firstLine="1760"/>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代表者　様</w:t>
      </w:r>
    </w:p>
    <w:p w14:paraId="7444525F" w14:textId="77777777" w:rsidR="00B555F8" w:rsidRPr="0060131F" w:rsidRDefault="00B555F8" w:rsidP="00D8665B">
      <w:pPr>
        <w:snapToGrid w:val="0"/>
        <w:spacing w:line="360" w:lineRule="exact"/>
        <w:ind w:firstLineChars="600" w:firstLine="1320"/>
        <w:rPr>
          <w:rFonts w:asciiTheme="minorEastAsia" w:eastAsiaTheme="minorEastAsia" w:hAnsiTheme="minorEastAsia"/>
          <w:sz w:val="22"/>
          <w:szCs w:val="22"/>
        </w:rPr>
      </w:pPr>
    </w:p>
    <w:p w14:paraId="7C18EF7C" w14:textId="77777777" w:rsidR="00197801" w:rsidRPr="0060131F" w:rsidRDefault="00B555F8" w:rsidP="00D8665B">
      <w:pPr>
        <w:snapToGrid w:val="0"/>
        <w:spacing w:line="360" w:lineRule="exact"/>
        <w:ind w:firstLineChars="1200" w:firstLine="2640"/>
        <w:jc w:val="right"/>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江戸川区福祉部介護保険課長</w:t>
      </w:r>
    </w:p>
    <w:p w14:paraId="63A85451" w14:textId="77777777" w:rsidR="008653B7" w:rsidRPr="0060131F" w:rsidRDefault="00542023" w:rsidP="00D8665B">
      <w:pPr>
        <w:snapToGrid w:val="0"/>
        <w:spacing w:line="360" w:lineRule="exact"/>
        <w:ind w:firstLineChars="1200" w:firstLine="2640"/>
        <w:jc w:val="right"/>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山野辺　健</w:t>
      </w:r>
    </w:p>
    <w:p w14:paraId="4BB79366" w14:textId="77777777" w:rsidR="00B555F8" w:rsidRPr="0060131F" w:rsidRDefault="00B555F8" w:rsidP="00D8665B">
      <w:pPr>
        <w:snapToGrid w:val="0"/>
        <w:spacing w:line="360" w:lineRule="exact"/>
        <w:ind w:left="4800" w:right="1980" w:firstLineChars="1600" w:firstLine="3520"/>
        <w:jc w:val="center"/>
        <w:rPr>
          <w:rFonts w:asciiTheme="minorEastAsia" w:eastAsiaTheme="minorEastAsia" w:hAnsiTheme="minorEastAsia"/>
          <w:sz w:val="22"/>
          <w:szCs w:val="22"/>
        </w:rPr>
      </w:pPr>
    </w:p>
    <w:p w14:paraId="5C9E8014" w14:textId="77777777" w:rsidR="008653B7" w:rsidRPr="0060131F" w:rsidRDefault="008653B7" w:rsidP="00D8665B">
      <w:pPr>
        <w:pStyle w:val="a4"/>
        <w:snapToGrid w:val="0"/>
        <w:spacing w:line="360" w:lineRule="exact"/>
        <w:rPr>
          <w:rFonts w:asciiTheme="minorEastAsia" w:eastAsiaTheme="minorEastAsia" w:hAnsiTheme="minorEastAsia"/>
          <w:szCs w:val="24"/>
        </w:rPr>
      </w:pPr>
    </w:p>
    <w:p w14:paraId="47A458CE" w14:textId="742894EC" w:rsidR="00B555F8" w:rsidRPr="0060131F" w:rsidRDefault="00F02AAD" w:rsidP="00D8665B">
      <w:pPr>
        <w:pStyle w:val="a4"/>
        <w:snapToGrid w:val="0"/>
        <w:spacing w:line="360" w:lineRule="exact"/>
        <w:rPr>
          <w:rFonts w:asciiTheme="minorEastAsia" w:eastAsiaTheme="minorEastAsia" w:hAnsiTheme="minorEastAsia"/>
          <w:szCs w:val="24"/>
        </w:rPr>
      </w:pPr>
      <w:r w:rsidRPr="0060131F">
        <w:rPr>
          <w:rFonts w:asciiTheme="minorEastAsia" w:eastAsiaTheme="minorEastAsia" w:hAnsiTheme="minorEastAsia" w:hint="eastAsia"/>
          <w:szCs w:val="24"/>
        </w:rPr>
        <w:t>ケアマネＷｅｂ相談事業（委託）の開始</w:t>
      </w:r>
      <w:r w:rsidR="00B555F8" w:rsidRPr="0060131F">
        <w:rPr>
          <w:rFonts w:asciiTheme="minorEastAsia" w:eastAsiaTheme="minorEastAsia" w:hAnsiTheme="minorEastAsia" w:hint="eastAsia"/>
          <w:szCs w:val="24"/>
        </w:rPr>
        <w:t>について</w:t>
      </w:r>
      <w:r w:rsidR="00B402E4" w:rsidRPr="0060131F">
        <w:rPr>
          <w:rFonts w:asciiTheme="minorEastAsia" w:eastAsiaTheme="minorEastAsia" w:hAnsiTheme="minorEastAsia" w:hint="eastAsia"/>
          <w:szCs w:val="24"/>
        </w:rPr>
        <w:t>（通知）</w:t>
      </w:r>
    </w:p>
    <w:p w14:paraId="5BB78D43" w14:textId="77777777" w:rsidR="0098348B" w:rsidRPr="0060131F" w:rsidRDefault="0098348B" w:rsidP="00D8665B">
      <w:pPr>
        <w:snapToGrid w:val="0"/>
        <w:spacing w:line="360" w:lineRule="exact"/>
        <w:rPr>
          <w:rFonts w:asciiTheme="minorEastAsia" w:eastAsiaTheme="minorEastAsia" w:hAnsiTheme="minorEastAsia"/>
          <w:sz w:val="21"/>
          <w:szCs w:val="22"/>
        </w:rPr>
      </w:pPr>
    </w:p>
    <w:p w14:paraId="067E177B" w14:textId="3FF7E6F0" w:rsidR="00315ED7" w:rsidRPr="0060131F" w:rsidRDefault="00315ED7" w:rsidP="00D8665B">
      <w:pPr>
        <w:snapToGrid w:val="0"/>
        <w:spacing w:line="360" w:lineRule="exact"/>
        <w:ind w:firstLineChars="100" w:firstLine="210"/>
        <w:rPr>
          <w:rFonts w:asciiTheme="minorEastAsia" w:eastAsiaTheme="minorEastAsia" w:hAnsiTheme="minorEastAsia"/>
          <w:sz w:val="21"/>
          <w:szCs w:val="22"/>
        </w:rPr>
      </w:pPr>
      <w:r w:rsidRPr="0060131F">
        <w:rPr>
          <w:rFonts w:asciiTheme="minorEastAsia" w:eastAsiaTheme="minorEastAsia" w:hAnsiTheme="minorEastAsia" w:hint="eastAsia"/>
          <w:sz w:val="21"/>
          <w:szCs w:val="22"/>
        </w:rPr>
        <w:t>日頃より江戸川区の介護保険事業にご理解とご協力をいただき、誠にありがとうございます。</w:t>
      </w:r>
    </w:p>
    <w:p w14:paraId="24636C84" w14:textId="1546C9F0" w:rsidR="00F02AAD" w:rsidRPr="0060131F" w:rsidRDefault="00F02AAD" w:rsidP="00D8665B">
      <w:pPr>
        <w:snapToGrid w:val="0"/>
        <w:spacing w:line="360" w:lineRule="exact"/>
        <w:ind w:firstLineChars="100" w:firstLine="210"/>
        <w:rPr>
          <w:rFonts w:asciiTheme="minorEastAsia" w:eastAsiaTheme="minorEastAsia" w:hAnsiTheme="minorEastAsia"/>
          <w:sz w:val="21"/>
          <w:szCs w:val="22"/>
        </w:rPr>
      </w:pPr>
    </w:p>
    <w:p w14:paraId="21744C19" w14:textId="3B50D613" w:rsidR="00F02AAD" w:rsidRPr="0060131F" w:rsidRDefault="00F02AAD" w:rsidP="00D8665B">
      <w:pPr>
        <w:snapToGrid w:val="0"/>
        <w:spacing w:line="360" w:lineRule="exact"/>
        <w:ind w:firstLineChars="100" w:firstLine="210"/>
        <w:rPr>
          <w:rFonts w:asciiTheme="minorEastAsia" w:eastAsiaTheme="minorEastAsia" w:hAnsiTheme="minorEastAsia"/>
          <w:sz w:val="21"/>
          <w:szCs w:val="22"/>
        </w:rPr>
      </w:pPr>
      <w:r w:rsidRPr="0060131F">
        <w:rPr>
          <w:rFonts w:asciiTheme="minorEastAsia" w:eastAsiaTheme="minorEastAsia" w:hAnsiTheme="minorEastAsia" w:hint="eastAsia"/>
          <w:sz w:val="21"/>
          <w:szCs w:val="22"/>
        </w:rPr>
        <w:t>本区では、江戸川区内の介護支援専門員（ケアマネジャー）の業務上の相談</w:t>
      </w:r>
      <w:r w:rsidR="00917CDE">
        <w:rPr>
          <w:rFonts w:asciiTheme="minorEastAsia" w:eastAsiaTheme="minorEastAsia" w:hAnsiTheme="minorEastAsia" w:hint="eastAsia"/>
          <w:sz w:val="21"/>
          <w:szCs w:val="22"/>
        </w:rPr>
        <w:t>や</w:t>
      </w:r>
      <w:r w:rsidRPr="0060131F">
        <w:rPr>
          <w:rFonts w:asciiTheme="minorEastAsia" w:eastAsiaTheme="minorEastAsia" w:hAnsiTheme="minorEastAsia" w:hint="eastAsia"/>
          <w:sz w:val="21"/>
          <w:szCs w:val="22"/>
        </w:rPr>
        <w:t>質問等を受けることで、</w:t>
      </w:r>
      <w:r w:rsidR="00917CDE">
        <w:rPr>
          <w:rFonts w:asciiTheme="minorEastAsia" w:eastAsiaTheme="minorEastAsia" w:hAnsiTheme="minorEastAsia" w:hint="eastAsia"/>
          <w:sz w:val="21"/>
          <w:szCs w:val="22"/>
        </w:rPr>
        <w:t>ケアマネジャーが</w:t>
      </w:r>
      <w:r w:rsidR="00240EE3">
        <w:rPr>
          <w:rFonts w:asciiTheme="minorEastAsia" w:eastAsiaTheme="minorEastAsia" w:hAnsiTheme="minorEastAsia" w:hint="eastAsia"/>
          <w:sz w:val="21"/>
          <w:szCs w:val="22"/>
        </w:rPr>
        <w:t>前向きに業務</w:t>
      </w:r>
      <w:r w:rsidR="00B66B88">
        <w:rPr>
          <w:rFonts w:asciiTheme="minorEastAsia" w:eastAsiaTheme="minorEastAsia" w:hAnsiTheme="minorEastAsia" w:hint="eastAsia"/>
          <w:sz w:val="21"/>
          <w:szCs w:val="22"/>
        </w:rPr>
        <w:t>を</w:t>
      </w:r>
      <w:r w:rsidR="00917CDE">
        <w:rPr>
          <w:rFonts w:asciiTheme="minorEastAsia" w:eastAsiaTheme="minorEastAsia" w:hAnsiTheme="minorEastAsia" w:hint="eastAsia"/>
          <w:sz w:val="21"/>
          <w:szCs w:val="22"/>
        </w:rPr>
        <w:t>続けられるよう</w:t>
      </w:r>
      <w:r w:rsidR="00240EE3">
        <w:rPr>
          <w:rFonts w:asciiTheme="minorEastAsia" w:eastAsiaTheme="minorEastAsia" w:hAnsiTheme="minorEastAsia" w:hint="eastAsia"/>
          <w:sz w:val="21"/>
          <w:szCs w:val="22"/>
        </w:rPr>
        <w:t>支援し、</w:t>
      </w:r>
      <w:r w:rsidRPr="0060131F">
        <w:rPr>
          <w:rFonts w:asciiTheme="minorEastAsia" w:eastAsiaTheme="minorEastAsia" w:hAnsiTheme="minorEastAsia" w:hint="eastAsia"/>
          <w:sz w:val="21"/>
          <w:szCs w:val="22"/>
        </w:rPr>
        <w:t>しばらく実務から離れていたケアマネジャーやケアマネジャーを目指す人からの相談や質問を受けることで、復職の支援やケアマネを目指しやすい環境を作ることを目的として、ケアマネＷｅｂ相談事業を開始します。</w:t>
      </w:r>
    </w:p>
    <w:p w14:paraId="05980C3D" w14:textId="07E8BD17" w:rsidR="00F02AAD" w:rsidRPr="0060131F" w:rsidRDefault="00F02AAD" w:rsidP="00D8665B">
      <w:pPr>
        <w:snapToGrid w:val="0"/>
        <w:spacing w:line="360" w:lineRule="exact"/>
        <w:ind w:firstLineChars="100" w:firstLine="210"/>
        <w:rPr>
          <w:rFonts w:asciiTheme="minorEastAsia" w:eastAsiaTheme="minorEastAsia" w:hAnsiTheme="minorEastAsia"/>
          <w:sz w:val="21"/>
          <w:szCs w:val="22"/>
        </w:rPr>
      </w:pPr>
      <w:r w:rsidRPr="0060131F">
        <w:rPr>
          <w:rFonts w:asciiTheme="minorEastAsia" w:eastAsiaTheme="minorEastAsia" w:hAnsiTheme="minorEastAsia" w:hint="eastAsia"/>
          <w:sz w:val="21"/>
          <w:szCs w:val="22"/>
        </w:rPr>
        <w:t>この事業はケアマネやケアマネ資格所持者やケアマネを目指す方からの悩みや相談を受ける事業であることから、介護支援専門員の職能団体である特定非営利活動法人 江戸川区ケアマネジャー協会に委託します。</w:t>
      </w:r>
    </w:p>
    <w:p w14:paraId="387D57DC" w14:textId="26E17E29" w:rsidR="0098348B" w:rsidRDefault="00563CF6" w:rsidP="00D8665B">
      <w:pPr>
        <w:snapToGrid w:val="0"/>
        <w:spacing w:line="360" w:lineRule="exact"/>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詳細は</w:t>
      </w:r>
      <w:r w:rsidRPr="00563CF6">
        <w:rPr>
          <w:rFonts w:asciiTheme="minorEastAsia" w:eastAsiaTheme="minorEastAsia" w:hAnsiTheme="minorEastAsia" w:hint="eastAsia"/>
          <w:sz w:val="21"/>
          <w:szCs w:val="22"/>
        </w:rPr>
        <w:t>江戸川区ケアマネジャー協会</w:t>
      </w:r>
      <w:r>
        <w:rPr>
          <w:rFonts w:asciiTheme="minorEastAsia" w:eastAsiaTheme="minorEastAsia" w:hAnsiTheme="minorEastAsia" w:hint="eastAsia"/>
          <w:sz w:val="21"/>
          <w:szCs w:val="22"/>
        </w:rPr>
        <w:t>からの案内文書をご確認ください。</w:t>
      </w:r>
    </w:p>
    <w:p w14:paraId="1B1EE9B6" w14:textId="77777777" w:rsidR="00563CF6" w:rsidRPr="0060131F" w:rsidRDefault="00563CF6" w:rsidP="00D8665B">
      <w:pPr>
        <w:snapToGrid w:val="0"/>
        <w:spacing w:line="360" w:lineRule="exact"/>
        <w:rPr>
          <w:rFonts w:asciiTheme="minorEastAsia" w:eastAsiaTheme="minorEastAsia" w:hAnsiTheme="minorEastAsia"/>
          <w:sz w:val="22"/>
          <w:szCs w:val="22"/>
        </w:rPr>
      </w:pPr>
    </w:p>
    <w:p w14:paraId="3BA061E6" w14:textId="77777777" w:rsidR="008653B7" w:rsidRPr="0060131F" w:rsidRDefault="00B555F8" w:rsidP="00D8665B">
      <w:pPr>
        <w:pStyle w:val="a4"/>
        <w:snapToGrid w:val="0"/>
        <w:spacing w:line="360" w:lineRule="exact"/>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記</w:t>
      </w:r>
    </w:p>
    <w:p w14:paraId="15B0EED6" w14:textId="77777777" w:rsidR="0098348B" w:rsidRPr="0060131F" w:rsidRDefault="0098348B" w:rsidP="00D8665B">
      <w:pPr>
        <w:snapToGrid w:val="0"/>
        <w:spacing w:line="360" w:lineRule="exact"/>
        <w:rPr>
          <w:rFonts w:asciiTheme="minorEastAsia" w:eastAsiaTheme="minorEastAsia" w:hAnsiTheme="minorEastAsia"/>
          <w:sz w:val="22"/>
          <w:szCs w:val="22"/>
        </w:rPr>
      </w:pPr>
    </w:p>
    <w:p w14:paraId="056A40E5" w14:textId="5504BF24" w:rsidR="00D268BC" w:rsidRPr="0060131F" w:rsidRDefault="00315ED7" w:rsidP="00D8665B">
      <w:pPr>
        <w:spacing w:line="360" w:lineRule="exact"/>
        <w:ind w:left="1"/>
        <w:rPr>
          <w:rFonts w:asciiTheme="minorEastAsia" w:eastAsiaTheme="minorEastAsia" w:hAnsiTheme="minorEastAsia"/>
          <w:sz w:val="16"/>
          <w:szCs w:val="18"/>
          <w:u w:val="single"/>
        </w:rPr>
      </w:pPr>
      <w:r w:rsidRPr="0060131F">
        <w:rPr>
          <w:rFonts w:asciiTheme="minorEastAsia" w:eastAsiaTheme="minorEastAsia" w:hAnsiTheme="minorEastAsia" w:hint="eastAsia"/>
          <w:sz w:val="21"/>
          <w:szCs w:val="22"/>
        </w:rPr>
        <w:t xml:space="preserve">１　</w:t>
      </w:r>
      <w:r w:rsidR="00EF0BA5" w:rsidRPr="0060131F">
        <w:rPr>
          <w:rFonts w:asciiTheme="minorEastAsia" w:eastAsiaTheme="minorEastAsia" w:hAnsiTheme="minorEastAsia" w:hint="eastAsia"/>
          <w:sz w:val="21"/>
          <w:szCs w:val="22"/>
        </w:rPr>
        <w:t>事業の開始</w:t>
      </w:r>
      <w:r w:rsidRPr="0060131F">
        <w:rPr>
          <w:rFonts w:asciiTheme="minorEastAsia" w:eastAsiaTheme="minorEastAsia" w:hAnsiTheme="minorEastAsia" w:hint="eastAsia"/>
          <w:sz w:val="21"/>
          <w:szCs w:val="22"/>
        </w:rPr>
        <w:t>日　　令和</w:t>
      </w:r>
      <w:r w:rsidR="000F47B7" w:rsidRPr="0060131F">
        <w:rPr>
          <w:rFonts w:asciiTheme="minorEastAsia" w:eastAsiaTheme="minorEastAsia" w:hAnsiTheme="minorEastAsia" w:hint="eastAsia"/>
          <w:sz w:val="21"/>
          <w:szCs w:val="22"/>
        </w:rPr>
        <w:t>７</w:t>
      </w:r>
      <w:r w:rsidRPr="0060131F">
        <w:rPr>
          <w:rFonts w:asciiTheme="minorEastAsia" w:eastAsiaTheme="minorEastAsia" w:hAnsiTheme="minorEastAsia" w:hint="eastAsia"/>
          <w:sz w:val="21"/>
          <w:szCs w:val="22"/>
        </w:rPr>
        <w:t>年</w:t>
      </w:r>
      <w:r w:rsidR="00EF0BA5" w:rsidRPr="0060131F">
        <w:rPr>
          <w:rFonts w:asciiTheme="minorEastAsia" w:eastAsiaTheme="minorEastAsia" w:hAnsiTheme="minorEastAsia" w:hint="eastAsia"/>
          <w:sz w:val="21"/>
          <w:szCs w:val="22"/>
        </w:rPr>
        <w:t>８</w:t>
      </w:r>
      <w:r w:rsidRPr="0060131F">
        <w:rPr>
          <w:rFonts w:asciiTheme="minorEastAsia" w:eastAsiaTheme="minorEastAsia" w:hAnsiTheme="minorEastAsia" w:hint="eastAsia"/>
          <w:sz w:val="21"/>
          <w:szCs w:val="22"/>
        </w:rPr>
        <w:t>月</w:t>
      </w:r>
      <w:r w:rsidR="00EF0BA5" w:rsidRPr="0060131F">
        <w:rPr>
          <w:rFonts w:asciiTheme="minorEastAsia" w:eastAsiaTheme="minorEastAsia" w:hAnsiTheme="minorEastAsia" w:hint="eastAsia"/>
          <w:sz w:val="21"/>
          <w:szCs w:val="22"/>
        </w:rPr>
        <w:t>１</w:t>
      </w:r>
      <w:r w:rsidRPr="0060131F">
        <w:rPr>
          <w:rFonts w:asciiTheme="minorEastAsia" w:eastAsiaTheme="minorEastAsia" w:hAnsiTheme="minorEastAsia" w:hint="eastAsia"/>
          <w:sz w:val="21"/>
          <w:szCs w:val="22"/>
        </w:rPr>
        <w:t>日(</w:t>
      </w:r>
      <w:r w:rsidR="00EF0BA5" w:rsidRPr="0060131F">
        <w:rPr>
          <w:rFonts w:asciiTheme="minorEastAsia" w:eastAsiaTheme="minorEastAsia" w:hAnsiTheme="minorEastAsia" w:hint="eastAsia"/>
          <w:sz w:val="21"/>
          <w:szCs w:val="22"/>
        </w:rPr>
        <w:t>金</w:t>
      </w:r>
      <w:r w:rsidRPr="0060131F">
        <w:rPr>
          <w:rFonts w:asciiTheme="minorEastAsia" w:eastAsiaTheme="minorEastAsia" w:hAnsiTheme="minorEastAsia" w:hint="eastAsia"/>
          <w:sz w:val="21"/>
          <w:szCs w:val="22"/>
        </w:rPr>
        <w:t>)</w:t>
      </w:r>
      <w:r w:rsidR="000F47B7" w:rsidRPr="0060131F">
        <w:rPr>
          <w:rFonts w:asciiTheme="minorEastAsia" w:eastAsiaTheme="minorEastAsia" w:hAnsiTheme="minorEastAsia" w:hint="eastAsia"/>
          <w:sz w:val="21"/>
          <w:szCs w:val="22"/>
        </w:rPr>
        <w:t xml:space="preserve">　</w:t>
      </w:r>
    </w:p>
    <w:p w14:paraId="662966F4" w14:textId="3225AB6F" w:rsidR="00D268BC" w:rsidRPr="0060131F" w:rsidRDefault="00315ED7" w:rsidP="00D8665B">
      <w:pPr>
        <w:spacing w:line="360" w:lineRule="exact"/>
        <w:rPr>
          <w:rFonts w:asciiTheme="minorEastAsia" w:eastAsiaTheme="minorEastAsia" w:hAnsiTheme="minorEastAsia"/>
          <w:sz w:val="21"/>
          <w:szCs w:val="22"/>
        </w:rPr>
      </w:pPr>
      <w:r w:rsidRPr="0060131F">
        <w:rPr>
          <w:rFonts w:asciiTheme="minorEastAsia" w:eastAsiaTheme="minorEastAsia" w:hAnsiTheme="minorEastAsia" w:hint="eastAsia"/>
          <w:sz w:val="21"/>
          <w:szCs w:val="22"/>
        </w:rPr>
        <w:t xml:space="preserve">２　</w:t>
      </w:r>
      <w:r w:rsidR="00EF0BA5" w:rsidRPr="0060131F">
        <w:rPr>
          <w:rFonts w:asciiTheme="minorEastAsia" w:eastAsiaTheme="minorEastAsia" w:hAnsiTheme="minorEastAsia" w:hint="eastAsia"/>
          <w:sz w:val="21"/>
          <w:szCs w:val="22"/>
        </w:rPr>
        <w:t>委託先</w:t>
      </w:r>
      <w:r w:rsidRPr="0060131F">
        <w:rPr>
          <w:rFonts w:asciiTheme="minorEastAsia" w:eastAsiaTheme="minorEastAsia" w:hAnsiTheme="minorEastAsia" w:hint="eastAsia"/>
          <w:sz w:val="21"/>
          <w:szCs w:val="22"/>
        </w:rPr>
        <w:t xml:space="preserve">　　</w:t>
      </w:r>
      <w:r w:rsidR="00EF0BA5" w:rsidRPr="0060131F">
        <w:rPr>
          <w:rFonts w:asciiTheme="minorEastAsia" w:eastAsiaTheme="minorEastAsia" w:hAnsiTheme="minorEastAsia" w:hint="eastAsia"/>
          <w:sz w:val="21"/>
          <w:szCs w:val="22"/>
        </w:rPr>
        <w:t xml:space="preserve">　　　特定非営利活動法人 江戸川区ケアマネジャー協会</w:t>
      </w:r>
    </w:p>
    <w:p w14:paraId="00DCF13B" w14:textId="77B48F5D" w:rsidR="00D8665B" w:rsidRPr="0060131F" w:rsidRDefault="00315ED7" w:rsidP="00D8665B">
      <w:pPr>
        <w:snapToGrid w:val="0"/>
        <w:spacing w:line="360" w:lineRule="exact"/>
        <w:rPr>
          <w:rFonts w:asciiTheme="minorEastAsia" w:eastAsiaTheme="minorEastAsia" w:hAnsiTheme="minorEastAsia"/>
          <w:sz w:val="22"/>
          <w:szCs w:val="22"/>
        </w:rPr>
      </w:pPr>
      <w:r w:rsidRPr="0060131F">
        <w:rPr>
          <w:rFonts w:asciiTheme="minorEastAsia" w:eastAsiaTheme="minorEastAsia" w:hAnsiTheme="minorEastAsia" w:hint="eastAsia"/>
          <w:sz w:val="21"/>
          <w:szCs w:val="22"/>
        </w:rPr>
        <w:t xml:space="preserve">３　</w:t>
      </w:r>
      <w:r w:rsidR="00EF0BA5" w:rsidRPr="0060131F">
        <w:rPr>
          <w:rFonts w:asciiTheme="minorEastAsia" w:eastAsiaTheme="minorEastAsia" w:hAnsiTheme="minorEastAsia" w:hint="eastAsia"/>
          <w:sz w:val="21"/>
          <w:szCs w:val="22"/>
        </w:rPr>
        <w:t>事業の内容</w:t>
      </w:r>
      <w:r w:rsidRPr="0060131F">
        <w:rPr>
          <w:rFonts w:asciiTheme="minorEastAsia" w:eastAsiaTheme="minorEastAsia" w:hAnsiTheme="minorEastAsia" w:hint="eastAsia"/>
          <w:sz w:val="21"/>
          <w:szCs w:val="22"/>
        </w:rPr>
        <w:t xml:space="preserve">　　</w:t>
      </w:r>
      <w:r w:rsidR="00EF0BA5" w:rsidRPr="0060131F">
        <w:rPr>
          <w:rFonts w:asciiTheme="minorEastAsia" w:eastAsiaTheme="minorEastAsia" w:hAnsiTheme="minorEastAsia" w:hint="eastAsia"/>
          <w:sz w:val="22"/>
          <w:szCs w:val="22"/>
        </w:rPr>
        <w:t xml:space="preserve">　</w:t>
      </w:r>
      <w:r w:rsidR="00D8665B" w:rsidRPr="0060131F">
        <w:rPr>
          <w:rFonts w:asciiTheme="minorEastAsia" w:eastAsiaTheme="minorEastAsia" w:hAnsiTheme="minorEastAsia" w:hint="eastAsia"/>
          <w:sz w:val="22"/>
          <w:szCs w:val="22"/>
        </w:rPr>
        <w:t>ウェブフォームよる個別相談江戸川区内の全てのケアマネジャーが対象）</w:t>
      </w:r>
    </w:p>
    <w:p w14:paraId="371F1357" w14:textId="77777777" w:rsidR="00D8665B" w:rsidRPr="0060131F" w:rsidRDefault="00D8665B" w:rsidP="00D8665B">
      <w:pPr>
        <w:snapToGrid w:val="0"/>
        <w:spacing w:line="360" w:lineRule="exact"/>
        <w:ind w:leftChars="708" w:left="1699"/>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 xml:space="preserve">　　①ケアマネジャー業務上の悩みや介護給付に関するご質問</w:t>
      </w:r>
    </w:p>
    <w:p w14:paraId="3E35BF35" w14:textId="77777777" w:rsidR="00D8665B" w:rsidRPr="0060131F" w:rsidRDefault="00D8665B" w:rsidP="00D8665B">
      <w:pPr>
        <w:snapToGrid w:val="0"/>
        <w:spacing w:line="360" w:lineRule="exact"/>
        <w:ind w:leftChars="708" w:left="1699"/>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 xml:space="preserve">　　②しばらく実務から離れていたケアマネジャーの復職支援</w:t>
      </w:r>
    </w:p>
    <w:p w14:paraId="2EF527F3" w14:textId="77777777" w:rsidR="00D8665B" w:rsidRPr="0060131F" w:rsidRDefault="00D8665B" w:rsidP="00D8665B">
      <w:pPr>
        <w:snapToGrid w:val="0"/>
        <w:spacing w:line="360" w:lineRule="exact"/>
        <w:ind w:leftChars="708" w:left="1699"/>
        <w:rPr>
          <w:rFonts w:asciiTheme="minorEastAsia" w:eastAsiaTheme="minorEastAsia" w:hAnsiTheme="minorEastAsia"/>
          <w:sz w:val="22"/>
          <w:szCs w:val="22"/>
        </w:rPr>
      </w:pPr>
      <w:r w:rsidRPr="0060131F">
        <w:rPr>
          <w:rFonts w:asciiTheme="minorEastAsia" w:eastAsiaTheme="minorEastAsia" w:hAnsiTheme="minorEastAsia" w:hint="eastAsia"/>
          <w:sz w:val="22"/>
          <w:szCs w:val="22"/>
        </w:rPr>
        <w:t xml:space="preserve">　　③ケアマネジャーを目指す方へのアドバイス</w:t>
      </w:r>
    </w:p>
    <w:p w14:paraId="55004741" w14:textId="0E0A6B00" w:rsidR="00EF0BA5" w:rsidRPr="0060131F" w:rsidRDefault="00D8665B" w:rsidP="00D8665B">
      <w:pPr>
        <w:snapToGrid w:val="0"/>
        <w:spacing w:line="360" w:lineRule="exact"/>
        <w:ind w:leftChars="708" w:left="1699"/>
        <w:rPr>
          <w:rFonts w:asciiTheme="minorEastAsia" w:eastAsiaTheme="minorEastAsia" w:hAnsiTheme="minorEastAsia"/>
          <w:bCs/>
          <w:sz w:val="21"/>
          <w:szCs w:val="22"/>
        </w:rPr>
      </w:pPr>
      <w:r w:rsidRPr="0060131F">
        <w:rPr>
          <w:rFonts w:asciiTheme="minorEastAsia" w:eastAsiaTheme="minorEastAsia" w:hAnsiTheme="minorEastAsia" w:hint="eastAsia"/>
          <w:sz w:val="22"/>
          <w:szCs w:val="22"/>
        </w:rPr>
        <w:t xml:space="preserve">　　④その他ケアマネジャーに関するご相談</w:t>
      </w:r>
    </w:p>
    <w:p w14:paraId="2D8E0C32" w14:textId="26896B92" w:rsidR="00F40912" w:rsidRPr="0060131F" w:rsidRDefault="00F40912" w:rsidP="00D8665B">
      <w:pPr>
        <w:spacing w:line="360" w:lineRule="exact"/>
        <w:rPr>
          <w:rFonts w:asciiTheme="minorEastAsia" w:eastAsiaTheme="minorEastAsia" w:hAnsiTheme="minorEastAsia"/>
          <w:bCs/>
          <w:sz w:val="21"/>
          <w:szCs w:val="22"/>
        </w:rPr>
      </w:pPr>
    </w:p>
    <w:p w14:paraId="08F291A7" w14:textId="2556CCE7" w:rsidR="00BA345D" w:rsidRPr="0060131F" w:rsidRDefault="00BA345D" w:rsidP="00D8665B">
      <w:pPr>
        <w:widowControl/>
        <w:adjustRightInd/>
        <w:spacing w:line="360" w:lineRule="exact"/>
        <w:textAlignment w:val="auto"/>
        <w:rPr>
          <w:rFonts w:asciiTheme="minorEastAsia" w:eastAsiaTheme="minorEastAsia" w:hAnsiTheme="minorEastAsia"/>
          <w:sz w:val="22"/>
          <w:szCs w:val="21"/>
        </w:rPr>
      </w:pPr>
      <w:r w:rsidRPr="0060131F">
        <w:rPr>
          <w:rFonts w:asciiTheme="minorEastAsia" w:eastAsiaTheme="minorEastAsia" w:hAnsiTheme="minorEastAsia" w:hint="eastAsia"/>
          <w:sz w:val="22"/>
          <w:szCs w:val="21"/>
        </w:rPr>
        <w:t>【問い合わせ】</w:t>
      </w:r>
    </w:p>
    <w:p w14:paraId="3C78A9D6" w14:textId="11CC1AFA" w:rsidR="00D8665B" w:rsidRPr="0060131F" w:rsidRDefault="00D8665B" w:rsidP="00D8665B">
      <w:pPr>
        <w:widowControl/>
        <w:adjustRightInd/>
        <w:spacing w:line="360" w:lineRule="exact"/>
        <w:ind w:firstLineChars="100" w:firstLine="220"/>
        <w:textAlignment w:val="auto"/>
        <w:rPr>
          <w:rFonts w:asciiTheme="minorEastAsia" w:eastAsiaTheme="minorEastAsia" w:hAnsiTheme="minorEastAsia"/>
          <w:sz w:val="22"/>
          <w:szCs w:val="21"/>
        </w:rPr>
      </w:pPr>
      <w:r w:rsidRPr="0060131F">
        <w:rPr>
          <w:rFonts w:asciiTheme="minorEastAsia" w:eastAsiaTheme="minorEastAsia" w:hAnsiTheme="minorEastAsia" w:hint="eastAsia"/>
          <w:sz w:val="22"/>
          <w:szCs w:val="21"/>
        </w:rPr>
        <w:t>江戸川区ケアマネジャー協会　電話：03-5679-1751</w:t>
      </w:r>
    </w:p>
    <w:p w14:paraId="50047B99" w14:textId="77777777" w:rsidR="0047504E" w:rsidRPr="0060131F" w:rsidRDefault="0047504E" w:rsidP="00D8665B">
      <w:pPr>
        <w:spacing w:line="360" w:lineRule="exact"/>
        <w:rPr>
          <w:rFonts w:asciiTheme="minorEastAsia" w:eastAsiaTheme="minorEastAsia" w:hAnsiTheme="minorEastAsia" w:cs="ＭＳ Ｐゴシック"/>
          <w:vanish/>
          <w:szCs w:val="24"/>
        </w:rPr>
      </w:pPr>
    </w:p>
    <w:p w14:paraId="570687CE" w14:textId="77777777" w:rsidR="0047504E" w:rsidRPr="0060131F" w:rsidRDefault="0047504E" w:rsidP="00D8665B">
      <w:pPr>
        <w:widowControl/>
        <w:adjustRightInd/>
        <w:spacing w:line="360" w:lineRule="exact"/>
        <w:jc w:val="center"/>
        <w:textAlignment w:val="auto"/>
        <w:rPr>
          <w:rFonts w:asciiTheme="minorEastAsia" w:eastAsiaTheme="minorEastAsia" w:hAnsiTheme="minorEastAsia" w:cs="ＭＳ Ｐゴシック"/>
          <w:vanish/>
          <w:szCs w:val="24"/>
        </w:rPr>
      </w:pPr>
    </w:p>
    <w:p w14:paraId="3094C0E7" w14:textId="77777777" w:rsidR="0047504E" w:rsidRPr="0060131F" w:rsidRDefault="0047504E" w:rsidP="00D8665B">
      <w:pPr>
        <w:widowControl/>
        <w:adjustRightInd/>
        <w:spacing w:line="360" w:lineRule="exact"/>
        <w:jc w:val="center"/>
        <w:textAlignment w:val="auto"/>
        <w:rPr>
          <w:rFonts w:asciiTheme="minorEastAsia" w:eastAsiaTheme="minorEastAsia" w:hAnsiTheme="minorEastAsia" w:cs="ＭＳ Ｐゴシック"/>
          <w:vanish/>
          <w:szCs w:val="24"/>
        </w:rPr>
      </w:pPr>
    </w:p>
    <w:sectPr w:rsidR="0047504E" w:rsidRPr="0060131F" w:rsidSect="0098348B">
      <w:pgSz w:w="11906" w:h="16838" w:code="9"/>
      <w:pgMar w:top="1440" w:right="1080" w:bottom="1440" w:left="1080" w:header="454"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F246" w14:textId="77777777" w:rsidR="00CA11D7" w:rsidRDefault="00CA11D7" w:rsidP="002A6EE4">
      <w:r>
        <w:separator/>
      </w:r>
    </w:p>
  </w:endnote>
  <w:endnote w:type="continuationSeparator" w:id="0">
    <w:p w14:paraId="13509F84" w14:textId="77777777" w:rsidR="00CA11D7" w:rsidRDefault="00CA11D7" w:rsidP="002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8995" w14:textId="77777777" w:rsidR="00CA11D7" w:rsidRDefault="00CA11D7" w:rsidP="002A6EE4">
      <w:r>
        <w:separator/>
      </w:r>
    </w:p>
  </w:footnote>
  <w:footnote w:type="continuationSeparator" w:id="0">
    <w:p w14:paraId="5855A996" w14:textId="77777777" w:rsidR="00CA11D7" w:rsidRDefault="00CA11D7" w:rsidP="002A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259"/>
    <w:multiLevelType w:val="hybridMultilevel"/>
    <w:tmpl w:val="221E311E"/>
    <w:lvl w:ilvl="0" w:tplc="6046D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046D"/>
    <w:multiLevelType w:val="hybridMultilevel"/>
    <w:tmpl w:val="AB404E92"/>
    <w:lvl w:ilvl="0" w:tplc="A3A433B8">
      <w:start w:val="1"/>
      <w:numFmt w:val="decimalFullWidth"/>
      <w:lvlText w:val="（%1）"/>
      <w:lvlJc w:val="left"/>
      <w:pPr>
        <w:tabs>
          <w:tab w:val="num" w:pos="960"/>
        </w:tabs>
        <w:ind w:left="960" w:hanging="720"/>
      </w:pPr>
      <w:rPr>
        <w:rFonts w:hint="eastAsia"/>
      </w:rPr>
    </w:lvl>
    <w:lvl w:ilvl="1" w:tplc="C0728A26">
      <w:start w:val="2"/>
      <w:numFmt w:val="bullet"/>
      <w:lvlText w:val="※"/>
      <w:lvlJc w:val="left"/>
      <w:pPr>
        <w:tabs>
          <w:tab w:val="num" w:pos="1020"/>
        </w:tabs>
        <w:ind w:left="102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A92587"/>
    <w:multiLevelType w:val="hybridMultilevel"/>
    <w:tmpl w:val="83167B32"/>
    <w:lvl w:ilvl="0" w:tplc="6846BA96">
      <w:start w:val="1"/>
      <w:numFmt w:val="bullet"/>
      <w:lvlText w:val="※"/>
      <w:lvlJc w:val="left"/>
      <w:pPr>
        <w:tabs>
          <w:tab w:val="num" w:pos="960"/>
        </w:tabs>
        <w:ind w:left="960" w:hanging="48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8F72133"/>
    <w:multiLevelType w:val="hybridMultilevel"/>
    <w:tmpl w:val="595EFD78"/>
    <w:lvl w:ilvl="0" w:tplc="4BF8E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157A1"/>
    <w:multiLevelType w:val="hybridMultilevel"/>
    <w:tmpl w:val="1EA2AE46"/>
    <w:lvl w:ilvl="0" w:tplc="63507B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5C4E4B"/>
    <w:multiLevelType w:val="singleLevel"/>
    <w:tmpl w:val="AEE29CE2"/>
    <w:lvl w:ilvl="0">
      <w:start w:val="1"/>
      <w:numFmt w:val="decimalEnclosedCircle"/>
      <w:lvlText w:val="%1"/>
      <w:lvlJc w:val="left"/>
      <w:pPr>
        <w:tabs>
          <w:tab w:val="num" w:pos="960"/>
        </w:tabs>
        <w:ind w:left="960" w:hanging="240"/>
      </w:pPr>
      <w:rPr>
        <w:rFonts w:hint="eastAsia"/>
      </w:rPr>
    </w:lvl>
  </w:abstractNum>
  <w:abstractNum w:abstractNumId="6" w15:restartNumberingAfterBreak="0">
    <w:nsid w:val="26151C94"/>
    <w:multiLevelType w:val="hybridMultilevel"/>
    <w:tmpl w:val="7706BE7C"/>
    <w:lvl w:ilvl="0" w:tplc="109EE67A">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357804C0"/>
    <w:multiLevelType w:val="hybridMultilevel"/>
    <w:tmpl w:val="E960B2FA"/>
    <w:lvl w:ilvl="0" w:tplc="148EFE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6379D8"/>
    <w:multiLevelType w:val="hybridMultilevel"/>
    <w:tmpl w:val="58145B26"/>
    <w:lvl w:ilvl="0" w:tplc="21D2DEAE">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4A850796"/>
    <w:multiLevelType w:val="hybridMultilevel"/>
    <w:tmpl w:val="729C6A30"/>
    <w:lvl w:ilvl="0" w:tplc="A3903660">
      <w:start w:val="2"/>
      <w:numFmt w:val="decimalEnclosedCircle"/>
      <w:lvlText w:val="%1"/>
      <w:lvlJc w:val="left"/>
      <w:pPr>
        <w:tabs>
          <w:tab w:val="num" w:pos="2640"/>
        </w:tabs>
        <w:ind w:left="2640" w:hanging="48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51D21A1D"/>
    <w:multiLevelType w:val="hybridMultilevel"/>
    <w:tmpl w:val="1F9E5E96"/>
    <w:lvl w:ilvl="0" w:tplc="EB908D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F4E73CB"/>
    <w:multiLevelType w:val="hybridMultilevel"/>
    <w:tmpl w:val="89A29C50"/>
    <w:lvl w:ilvl="0" w:tplc="B18835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4B52A4"/>
    <w:multiLevelType w:val="hybridMultilevel"/>
    <w:tmpl w:val="E800E698"/>
    <w:lvl w:ilvl="0" w:tplc="AAC8495E">
      <w:start w:val="1"/>
      <w:numFmt w:val="decimalFullWidth"/>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6F0E4B44"/>
    <w:multiLevelType w:val="hybridMultilevel"/>
    <w:tmpl w:val="04A814DE"/>
    <w:lvl w:ilvl="0" w:tplc="D6B6C4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3C7FDF"/>
    <w:multiLevelType w:val="hybridMultilevel"/>
    <w:tmpl w:val="493C004C"/>
    <w:lvl w:ilvl="0" w:tplc="82100850">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5" w15:restartNumberingAfterBreak="0">
    <w:nsid w:val="77182674"/>
    <w:multiLevelType w:val="hybridMultilevel"/>
    <w:tmpl w:val="B20601B6"/>
    <w:lvl w:ilvl="0" w:tplc="296A34DE">
      <w:start w:val="2"/>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6" w15:restartNumberingAfterBreak="0">
    <w:nsid w:val="7A712037"/>
    <w:multiLevelType w:val="hybridMultilevel"/>
    <w:tmpl w:val="F6D4AC7C"/>
    <w:lvl w:ilvl="0" w:tplc="9D0EC402">
      <w:start w:val="3"/>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B4304DF"/>
    <w:multiLevelType w:val="hybridMultilevel"/>
    <w:tmpl w:val="66869E04"/>
    <w:lvl w:ilvl="0" w:tplc="56D8EFA0">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5"/>
  </w:num>
  <w:num w:numId="2">
    <w:abstractNumId w:val="3"/>
  </w:num>
  <w:num w:numId="3">
    <w:abstractNumId w:val="9"/>
  </w:num>
  <w:num w:numId="4">
    <w:abstractNumId w:val="4"/>
  </w:num>
  <w:num w:numId="5">
    <w:abstractNumId w:val="8"/>
  </w:num>
  <w:num w:numId="6">
    <w:abstractNumId w:val="6"/>
  </w:num>
  <w:num w:numId="7">
    <w:abstractNumId w:val="12"/>
  </w:num>
  <w:num w:numId="8">
    <w:abstractNumId w:val="15"/>
  </w:num>
  <w:num w:numId="9">
    <w:abstractNumId w:val="7"/>
  </w:num>
  <w:num w:numId="10">
    <w:abstractNumId w:val="1"/>
  </w:num>
  <w:num w:numId="11">
    <w:abstractNumId w:val="16"/>
  </w:num>
  <w:num w:numId="12">
    <w:abstractNumId w:val="2"/>
  </w:num>
  <w:num w:numId="13">
    <w:abstractNumId w:val="11"/>
  </w:num>
  <w:num w:numId="14">
    <w:abstractNumId w:val="17"/>
  </w:num>
  <w:num w:numId="15">
    <w:abstractNumId w:val="13"/>
  </w:num>
  <w:num w:numId="16">
    <w:abstractNumId w:val="10"/>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0.4 pt,13.7 pt"/>
    <w:docVar w:name="DocLay" w:val="YES"/>
    <w:docVar w:name="ValidCPLLPP" w:val="1"/>
    <w:docVar w:name="ViewGrid" w:val="0"/>
  </w:docVars>
  <w:rsids>
    <w:rsidRoot w:val="0065422C"/>
    <w:rsid w:val="000018CD"/>
    <w:rsid w:val="00002271"/>
    <w:rsid w:val="000028B5"/>
    <w:rsid w:val="00004AC4"/>
    <w:rsid w:val="000070F2"/>
    <w:rsid w:val="000109D1"/>
    <w:rsid w:val="00013EE2"/>
    <w:rsid w:val="0001466B"/>
    <w:rsid w:val="00014D13"/>
    <w:rsid w:val="0002049D"/>
    <w:rsid w:val="00022D37"/>
    <w:rsid w:val="0002782D"/>
    <w:rsid w:val="0003534E"/>
    <w:rsid w:val="000412E5"/>
    <w:rsid w:val="00043749"/>
    <w:rsid w:val="00050967"/>
    <w:rsid w:val="00054F7B"/>
    <w:rsid w:val="000641CD"/>
    <w:rsid w:val="0006479F"/>
    <w:rsid w:val="00065B9A"/>
    <w:rsid w:val="00066868"/>
    <w:rsid w:val="000673F7"/>
    <w:rsid w:val="0007357C"/>
    <w:rsid w:val="000757D6"/>
    <w:rsid w:val="00093AE2"/>
    <w:rsid w:val="000A294A"/>
    <w:rsid w:val="000B3210"/>
    <w:rsid w:val="000B68A1"/>
    <w:rsid w:val="000C585A"/>
    <w:rsid w:val="000D1D1E"/>
    <w:rsid w:val="000E102E"/>
    <w:rsid w:val="000E4F47"/>
    <w:rsid w:val="000F47B7"/>
    <w:rsid w:val="001002AF"/>
    <w:rsid w:val="001025C9"/>
    <w:rsid w:val="0010512A"/>
    <w:rsid w:val="00107350"/>
    <w:rsid w:val="0010790F"/>
    <w:rsid w:val="00107956"/>
    <w:rsid w:val="00110ED3"/>
    <w:rsid w:val="001202E3"/>
    <w:rsid w:val="001248FE"/>
    <w:rsid w:val="00131274"/>
    <w:rsid w:val="001348AF"/>
    <w:rsid w:val="00135677"/>
    <w:rsid w:val="00136B34"/>
    <w:rsid w:val="001375EE"/>
    <w:rsid w:val="00145904"/>
    <w:rsid w:val="001702AF"/>
    <w:rsid w:val="001702BE"/>
    <w:rsid w:val="001726E2"/>
    <w:rsid w:val="00174001"/>
    <w:rsid w:val="00176354"/>
    <w:rsid w:val="0018311A"/>
    <w:rsid w:val="00192478"/>
    <w:rsid w:val="0019316D"/>
    <w:rsid w:val="00195DC0"/>
    <w:rsid w:val="00197801"/>
    <w:rsid w:val="001A53ED"/>
    <w:rsid w:val="001A5E3A"/>
    <w:rsid w:val="001B339F"/>
    <w:rsid w:val="001B444A"/>
    <w:rsid w:val="001C161D"/>
    <w:rsid w:val="001D3558"/>
    <w:rsid w:val="001D7F0B"/>
    <w:rsid w:val="001E03A2"/>
    <w:rsid w:val="001E1995"/>
    <w:rsid w:val="001E30B9"/>
    <w:rsid w:val="001E404F"/>
    <w:rsid w:val="001E43F6"/>
    <w:rsid w:val="001E46A5"/>
    <w:rsid w:val="001E5300"/>
    <w:rsid w:val="001E55BB"/>
    <w:rsid w:val="001E622E"/>
    <w:rsid w:val="001E76E5"/>
    <w:rsid w:val="001F3534"/>
    <w:rsid w:val="001F7B9B"/>
    <w:rsid w:val="002100D1"/>
    <w:rsid w:val="002352C5"/>
    <w:rsid w:val="00240EE3"/>
    <w:rsid w:val="0025043B"/>
    <w:rsid w:val="002550E1"/>
    <w:rsid w:val="00267F05"/>
    <w:rsid w:val="00271CBB"/>
    <w:rsid w:val="00286A2E"/>
    <w:rsid w:val="0029049E"/>
    <w:rsid w:val="002A1D0E"/>
    <w:rsid w:val="002A313A"/>
    <w:rsid w:val="002A5564"/>
    <w:rsid w:val="002A6EE4"/>
    <w:rsid w:val="002B6988"/>
    <w:rsid w:val="002C00B6"/>
    <w:rsid w:val="002C025E"/>
    <w:rsid w:val="002D11A2"/>
    <w:rsid w:val="002D257D"/>
    <w:rsid w:val="002D2DDD"/>
    <w:rsid w:val="002D7632"/>
    <w:rsid w:val="002E2BD5"/>
    <w:rsid w:val="002E4B7C"/>
    <w:rsid w:val="002E6897"/>
    <w:rsid w:val="002F224A"/>
    <w:rsid w:val="002F4873"/>
    <w:rsid w:val="002F631A"/>
    <w:rsid w:val="00303ACA"/>
    <w:rsid w:val="00312F6B"/>
    <w:rsid w:val="003140F0"/>
    <w:rsid w:val="00315ED7"/>
    <w:rsid w:val="00320EEB"/>
    <w:rsid w:val="0032127C"/>
    <w:rsid w:val="00326479"/>
    <w:rsid w:val="00331B56"/>
    <w:rsid w:val="003323BE"/>
    <w:rsid w:val="0033523E"/>
    <w:rsid w:val="00346E47"/>
    <w:rsid w:val="0035409E"/>
    <w:rsid w:val="003645A4"/>
    <w:rsid w:val="00370AC8"/>
    <w:rsid w:val="00370FC2"/>
    <w:rsid w:val="003810BA"/>
    <w:rsid w:val="003866FA"/>
    <w:rsid w:val="003904C6"/>
    <w:rsid w:val="003A005B"/>
    <w:rsid w:val="003A42F2"/>
    <w:rsid w:val="003B7FA1"/>
    <w:rsid w:val="003D04F8"/>
    <w:rsid w:val="003D1B5C"/>
    <w:rsid w:val="003D26A2"/>
    <w:rsid w:val="003D3A15"/>
    <w:rsid w:val="003F1D76"/>
    <w:rsid w:val="003F24CC"/>
    <w:rsid w:val="003F5BF8"/>
    <w:rsid w:val="003F7477"/>
    <w:rsid w:val="00401469"/>
    <w:rsid w:val="004017A5"/>
    <w:rsid w:val="00404104"/>
    <w:rsid w:val="00405A0E"/>
    <w:rsid w:val="004109E5"/>
    <w:rsid w:val="00421465"/>
    <w:rsid w:val="004221F5"/>
    <w:rsid w:val="004244E9"/>
    <w:rsid w:val="0043202D"/>
    <w:rsid w:val="00444FEF"/>
    <w:rsid w:val="004519B7"/>
    <w:rsid w:val="00452EC4"/>
    <w:rsid w:val="00453525"/>
    <w:rsid w:val="00463350"/>
    <w:rsid w:val="00465938"/>
    <w:rsid w:val="00470EC1"/>
    <w:rsid w:val="0047504E"/>
    <w:rsid w:val="00477989"/>
    <w:rsid w:val="004876DE"/>
    <w:rsid w:val="004877D9"/>
    <w:rsid w:val="00491513"/>
    <w:rsid w:val="004915C6"/>
    <w:rsid w:val="00494F09"/>
    <w:rsid w:val="004A28AE"/>
    <w:rsid w:val="004A3144"/>
    <w:rsid w:val="004A5137"/>
    <w:rsid w:val="004C2CB8"/>
    <w:rsid w:val="004D0FBF"/>
    <w:rsid w:val="004D120F"/>
    <w:rsid w:val="004D7451"/>
    <w:rsid w:val="004E0C21"/>
    <w:rsid w:val="00501D9E"/>
    <w:rsid w:val="00502615"/>
    <w:rsid w:val="0050497B"/>
    <w:rsid w:val="00504BCD"/>
    <w:rsid w:val="00506632"/>
    <w:rsid w:val="00506901"/>
    <w:rsid w:val="005105E1"/>
    <w:rsid w:val="005176C3"/>
    <w:rsid w:val="005319E7"/>
    <w:rsid w:val="0053480C"/>
    <w:rsid w:val="00542023"/>
    <w:rsid w:val="00542BAE"/>
    <w:rsid w:val="0054451D"/>
    <w:rsid w:val="00550652"/>
    <w:rsid w:val="0056273C"/>
    <w:rsid w:val="00563CF6"/>
    <w:rsid w:val="00564880"/>
    <w:rsid w:val="00572DEB"/>
    <w:rsid w:val="00577D66"/>
    <w:rsid w:val="0058421C"/>
    <w:rsid w:val="0058667E"/>
    <w:rsid w:val="005A3A15"/>
    <w:rsid w:val="005A59A5"/>
    <w:rsid w:val="005B3AEF"/>
    <w:rsid w:val="005B4575"/>
    <w:rsid w:val="005C142A"/>
    <w:rsid w:val="005C4A23"/>
    <w:rsid w:val="005D0574"/>
    <w:rsid w:val="005D48B1"/>
    <w:rsid w:val="005E3850"/>
    <w:rsid w:val="005E7DA8"/>
    <w:rsid w:val="005F52BD"/>
    <w:rsid w:val="00600EFE"/>
    <w:rsid w:val="0060131F"/>
    <w:rsid w:val="00614264"/>
    <w:rsid w:val="00625870"/>
    <w:rsid w:val="00641A8E"/>
    <w:rsid w:val="00644D8B"/>
    <w:rsid w:val="00652514"/>
    <w:rsid w:val="0065422C"/>
    <w:rsid w:val="0066039E"/>
    <w:rsid w:val="00660E39"/>
    <w:rsid w:val="00661237"/>
    <w:rsid w:val="00661837"/>
    <w:rsid w:val="006619CF"/>
    <w:rsid w:val="006619E2"/>
    <w:rsid w:val="0066306E"/>
    <w:rsid w:val="00666F65"/>
    <w:rsid w:val="006679BC"/>
    <w:rsid w:val="00674646"/>
    <w:rsid w:val="00675470"/>
    <w:rsid w:val="00681517"/>
    <w:rsid w:val="0068705F"/>
    <w:rsid w:val="00692973"/>
    <w:rsid w:val="006948B5"/>
    <w:rsid w:val="006A359B"/>
    <w:rsid w:val="006A367E"/>
    <w:rsid w:val="006A5945"/>
    <w:rsid w:val="006A5A36"/>
    <w:rsid w:val="006B2F24"/>
    <w:rsid w:val="006B3860"/>
    <w:rsid w:val="006B503D"/>
    <w:rsid w:val="006B5EA1"/>
    <w:rsid w:val="006B62F7"/>
    <w:rsid w:val="006D5802"/>
    <w:rsid w:val="006D7761"/>
    <w:rsid w:val="006D7A9E"/>
    <w:rsid w:val="006D7F9C"/>
    <w:rsid w:val="006E1AAD"/>
    <w:rsid w:val="006E474D"/>
    <w:rsid w:val="006E4C53"/>
    <w:rsid w:val="00704BA4"/>
    <w:rsid w:val="00705932"/>
    <w:rsid w:val="00707539"/>
    <w:rsid w:val="00716D24"/>
    <w:rsid w:val="0072105A"/>
    <w:rsid w:val="00721790"/>
    <w:rsid w:val="00723BE3"/>
    <w:rsid w:val="0073214A"/>
    <w:rsid w:val="0074141E"/>
    <w:rsid w:val="00742F58"/>
    <w:rsid w:val="0075169A"/>
    <w:rsid w:val="00752F59"/>
    <w:rsid w:val="00753C29"/>
    <w:rsid w:val="007646E8"/>
    <w:rsid w:val="007647BE"/>
    <w:rsid w:val="0077218F"/>
    <w:rsid w:val="00782B60"/>
    <w:rsid w:val="00784F1E"/>
    <w:rsid w:val="00790B08"/>
    <w:rsid w:val="00794C95"/>
    <w:rsid w:val="007A42D3"/>
    <w:rsid w:val="007D0F65"/>
    <w:rsid w:val="007D3FBF"/>
    <w:rsid w:val="007D5611"/>
    <w:rsid w:val="007E217D"/>
    <w:rsid w:val="007E2851"/>
    <w:rsid w:val="007F04B5"/>
    <w:rsid w:val="007F159B"/>
    <w:rsid w:val="00800C65"/>
    <w:rsid w:val="00802304"/>
    <w:rsid w:val="0081090A"/>
    <w:rsid w:val="00821841"/>
    <w:rsid w:val="00832366"/>
    <w:rsid w:val="00855FAC"/>
    <w:rsid w:val="00864119"/>
    <w:rsid w:val="008653B7"/>
    <w:rsid w:val="008666E8"/>
    <w:rsid w:val="008840EB"/>
    <w:rsid w:val="0089145F"/>
    <w:rsid w:val="008928DF"/>
    <w:rsid w:val="008A0E4C"/>
    <w:rsid w:val="008A117C"/>
    <w:rsid w:val="008A5D0D"/>
    <w:rsid w:val="008A600A"/>
    <w:rsid w:val="008C4D13"/>
    <w:rsid w:val="008D0FC3"/>
    <w:rsid w:val="008D5E05"/>
    <w:rsid w:val="008D644A"/>
    <w:rsid w:val="008E42CB"/>
    <w:rsid w:val="008F132A"/>
    <w:rsid w:val="00900753"/>
    <w:rsid w:val="00902646"/>
    <w:rsid w:val="00903F00"/>
    <w:rsid w:val="009115C8"/>
    <w:rsid w:val="00917CDE"/>
    <w:rsid w:val="00923508"/>
    <w:rsid w:val="00932071"/>
    <w:rsid w:val="00951FA4"/>
    <w:rsid w:val="00952BC2"/>
    <w:rsid w:val="00956B3A"/>
    <w:rsid w:val="00956BFB"/>
    <w:rsid w:val="00957A4A"/>
    <w:rsid w:val="00965DBE"/>
    <w:rsid w:val="00972630"/>
    <w:rsid w:val="00976819"/>
    <w:rsid w:val="00977079"/>
    <w:rsid w:val="0098348B"/>
    <w:rsid w:val="00983A14"/>
    <w:rsid w:val="00983F81"/>
    <w:rsid w:val="0098404C"/>
    <w:rsid w:val="00985423"/>
    <w:rsid w:val="00995FB5"/>
    <w:rsid w:val="009971B1"/>
    <w:rsid w:val="009A031B"/>
    <w:rsid w:val="009A3153"/>
    <w:rsid w:val="009B378E"/>
    <w:rsid w:val="009C273C"/>
    <w:rsid w:val="009C55E9"/>
    <w:rsid w:val="009C6E07"/>
    <w:rsid w:val="009C6F2A"/>
    <w:rsid w:val="009D22AF"/>
    <w:rsid w:val="009D385A"/>
    <w:rsid w:val="009E002D"/>
    <w:rsid w:val="009E38DD"/>
    <w:rsid w:val="009E4BB7"/>
    <w:rsid w:val="009F269B"/>
    <w:rsid w:val="00A01085"/>
    <w:rsid w:val="00A32264"/>
    <w:rsid w:val="00A3395B"/>
    <w:rsid w:val="00A37E28"/>
    <w:rsid w:val="00A40066"/>
    <w:rsid w:val="00A50D63"/>
    <w:rsid w:val="00A5159F"/>
    <w:rsid w:val="00A65E2E"/>
    <w:rsid w:val="00A677EE"/>
    <w:rsid w:val="00A73CA2"/>
    <w:rsid w:val="00A746D9"/>
    <w:rsid w:val="00A77CF8"/>
    <w:rsid w:val="00A82668"/>
    <w:rsid w:val="00A85974"/>
    <w:rsid w:val="00A86AD2"/>
    <w:rsid w:val="00A94CE9"/>
    <w:rsid w:val="00A959F2"/>
    <w:rsid w:val="00A9757A"/>
    <w:rsid w:val="00AA17F2"/>
    <w:rsid w:val="00AB0FA3"/>
    <w:rsid w:val="00AB1416"/>
    <w:rsid w:val="00AB16E0"/>
    <w:rsid w:val="00AB3838"/>
    <w:rsid w:val="00AB6B69"/>
    <w:rsid w:val="00AC6E3C"/>
    <w:rsid w:val="00AD0942"/>
    <w:rsid w:val="00AD0A97"/>
    <w:rsid w:val="00AD1135"/>
    <w:rsid w:val="00AD3D62"/>
    <w:rsid w:val="00AD695F"/>
    <w:rsid w:val="00AE1DDE"/>
    <w:rsid w:val="00AE71A3"/>
    <w:rsid w:val="00AF12E0"/>
    <w:rsid w:val="00AF4F78"/>
    <w:rsid w:val="00B01299"/>
    <w:rsid w:val="00B05148"/>
    <w:rsid w:val="00B11833"/>
    <w:rsid w:val="00B14B44"/>
    <w:rsid w:val="00B206F3"/>
    <w:rsid w:val="00B216A9"/>
    <w:rsid w:val="00B22CDB"/>
    <w:rsid w:val="00B25D3D"/>
    <w:rsid w:val="00B2721F"/>
    <w:rsid w:val="00B30626"/>
    <w:rsid w:val="00B32335"/>
    <w:rsid w:val="00B325CF"/>
    <w:rsid w:val="00B331AD"/>
    <w:rsid w:val="00B402E4"/>
    <w:rsid w:val="00B43E15"/>
    <w:rsid w:val="00B555F8"/>
    <w:rsid w:val="00B56662"/>
    <w:rsid w:val="00B66B88"/>
    <w:rsid w:val="00B70C9C"/>
    <w:rsid w:val="00B72C31"/>
    <w:rsid w:val="00B73E13"/>
    <w:rsid w:val="00B75E61"/>
    <w:rsid w:val="00B8720E"/>
    <w:rsid w:val="00B97B66"/>
    <w:rsid w:val="00BA13F7"/>
    <w:rsid w:val="00BA345D"/>
    <w:rsid w:val="00BB08E6"/>
    <w:rsid w:val="00BB609A"/>
    <w:rsid w:val="00BB7DC1"/>
    <w:rsid w:val="00BC2DF2"/>
    <w:rsid w:val="00BC3CCE"/>
    <w:rsid w:val="00BD113F"/>
    <w:rsid w:val="00BD65E3"/>
    <w:rsid w:val="00BE1AA7"/>
    <w:rsid w:val="00BF03FB"/>
    <w:rsid w:val="00BF2993"/>
    <w:rsid w:val="00BF67F9"/>
    <w:rsid w:val="00C032C4"/>
    <w:rsid w:val="00C1470D"/>
    <w:rsid w:val="00C1486A"/>
    <w:rsid w:val="00C205E0"/>
    <w:rsid w:val="00C25B56"/>
    <w:rsid w:val="00C35179"/>
    <w:rsid w:val="00C40A5B"/>
    <w:rsid w:val="00C45136"/>
    <w:rsid w:val="00C45710"/>
    <w:rsid w:val="00C46269"/>
    <w:rsid w:val="00C47C69"/>
    <w:rsid w:val="00C500FC"/>
    <w:rsid w:val="00C51FF6"/>
    <w:rsid w:val="00C528EF"/>
    <w:rsid w:val="00C646FE"/>
    <w:rsid w:val="00C7263E"/>
    <w:rsid w:val="00C73430"/>
    <w:rsid w:val="00C81DA8"/>
    <w:rsid w:val="00C848C3"/>
    <w:rsid w:val="00C8725F"/>
    <w:rsid w:val="00C94318"/>
    <w:rsid w:val="00C94705"/>
    <w:rsid w:val="00C964D3"/>
    <w:rsid w:val="00C96A41"/>
    <w:rsid w:val="00CA0A8D"/>
    <w:rsid w:val="00CA11D7"/>
    <w:rsid w:val="00CA3F92"/>
    <w:rsid w:val="00CB5177"/>
    <w:rsid w:val="00CC1285"/>
    <w:rsid w:val="00CC3BA6"/>
    <w:rsid w:val="00CC3EB8"/>
    <w:rsid w:val="00CD1115"/>
    <w:rsid w:val="00CD44C2"/>
    <w:rsid w:val="00CD5541"/>
    <w:rsid w:val="00CD6782"/>
    <w:rsid w:val="00CE0AA9"/>
    <w:rsid w:val="00CE3F54"/>
    <w:rsid w:val="00CE6212"/>
    <w:rsid w:val="00CE6637"/>
    <w:rsid w:val="00CE6FD2"/>
    <w:rsid w:val="00CF5961"/>
    <w:rsid w:val="00CF5EC5"/>
    <w:rsid w:val="00D00FCA"/>
    <w:rsid w:val="00D016AD"/>
    <w:rsid w:val="00D04957"/>
    <w:rsid w:val="00D15B53"/>
    <w:rsid w:val="00D165CC"/>
    <w:rsid w:val="00D17F53"/>
    <w:rsid w:val="00D240B8"/>
    <w:rsid w:val="00D24593"/>
    <w:rsid w:val="00D268BC"/>
    <w:rsid w:val="00D327FE"/>
    <w:rsid w:val="00D415FE"/>
    <w:rsid w:val="00D55984"/>
    <w:rsid w:val="00D57752"/>
    <w:rsid w:val="00D6193B"/>
    <w:rsid w:val="00D74A39"/>
    <w:rsid w:val="00D818D7"/>
    <w:rsid w:val="00D81F8E"/>
    <w:rsid w:val="00D8665B"/>
    <w:rsid w:val="00D9323B"/>
    <w:rsid w:val="00D96A13"/>
    <w:rsid w:val="00DA05B3"/>
    <w:rsid w:val="00DA42EC"/>
    <w:rsid w:val="00DB092C"/>
    <w:rsid w:val="00DB12A8"/>
    <w:rsid w:val="00DB5CD2"/>
    <w:rsid w:val="00DC0E2C"/>
    <w:rsid w:val="00DC3320"/>
    <w:rsid w:val="00DD0107"/>
    <w:rsid w:val="00DD2FB3"/>
    <w:rsid w:val="00DE246A"/>
    <w:rsid w:val="00DE7963"/>
    <w:rsid w:val="00DF215B"/>
    <w:rsid w:val="00DF36A5"/>
    <w:rsid w:val="00DF3BDE"/>
    <w:rsid w:val="00DF5F04"/>
    <w:rsid w:val="00E01F35"/>
    <w:rsid w:val="00E113A9"/>
    <w:rsid w:val="00E11477"/>
    <w:rsid w:val="00E16F9D"/>
    <w:rsid w:val="00E173AF"/>
    <w:rsid w:val="00E17797"/>
    <w:rsid w:val="00E22AD8"/>
    <w:rsid w:val="00E27E5A"/>
    <w:rsid w:val="00E33614"/>
    <w:rsid w:val="00E40AC7"/>
    <w:rsid w:val="00E4412B"/>
    <w:rsid w:val="00E502E6"/>
    <w:rsid w:val="00E52B81"/>
    <w:rsid w:val="00E55874"/>
    <w:rsid w:val="00E56A66"/>
    <w:rsid w:val="00E62DD9"/>
    <w:rsid w:val="00E74F53"/>
    <w:rsid w:val="00E74FFC"/>
    <w:rsid w:val="00E768B5"/>
    <w:rsid w:val="00E8012B"/>
    <w:rsid w:val="00E933A0"/>
    <w:rsid w:val="00EA4C62"/>
    <w:rsid w:val="00EA5CD6"/>
    <w:rsid w:val="00EB026F"/>
    <w:rsid w:val="00EB14F1"/>
    <w:rsid w:val="00EB62EE"/>
    <w:rsid w:val="00ED2148"/>
    <w:rsid w:val="00ED34C9"/>
    <w:rsid w:val="00EE6C69"/>
    <w:rsid w:val="00EE7D74"/>
    <w:rsid w:val="00EF0BA5"/>
    <w:rsid w:val="00EF1085"/>
    <w:rsid w:val="00EF4255"/>
    <w:rsid w:val="00EF49A1"/>
    <w:rsid w:val="00F02AAD"/>
    <w:rsid w:val="00F13E4F"/>
    <w:rsid w:val="00F1589D"/>
    <w:rsid w:val="00F16EDB"/>
    <w:rsid w:val="00F21055"/>
    <w:rsid w:val="00F26C9F"/>
    <w:rsid w:val="00F3150A"/>
    <w:rsid w:val="00F40912"/>
    <w:rsid w:val="00F454C6"/>
    <w:rsid w:val="00F46C61"/>
    <w:rsid w:val="00F4710A"/>
    <w:rsid w:val="00F56EF2"/>
    <w:rsid w:val="00F610B4"/>
    <w:rsid w:val="00F716A2"/>
    <w:rsid w:val="00F72D41"/>
    <w:rsid w:val="00F773A0"/>
    <w:rsid w:val="00F86963"/>
    <w:rsid w:val="00FA16B2"/>
    <w:rsid w:val="00FB3269"/>
    <w:rsid w:val="00FB5BB4"/>
    <w:rsid w:val="00FC1C3B"/>
    <w:rsid w:val="00FD3E68"/>
    <w:rsid w:val="00FD5E94"/>
    <w:rsid w:val="00FD6FBB"/>
    <w:rsid w:val="00FF0381"/>
    <w:rsid w:val="00FF21BB"/>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D498DF"/>
  <w15:docId w15:val="{8802C958-8DBE-4815-A58F-C3B5BA2A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53"/>
    <w:pPr>
      <w:widowControl w:val="0"/>
      <w:adjustRightInd w:val="0"/>
      <w:jc w:val="both"/>
      <w:textAlignment w:val="baseline"/>
    </w:pPr>
    <w:rPr>
      <w:sz w:val="24"/>
    </w:rPr>
  </w:style>
  <w:style w:type="paragraph" w:styleId="2">
    <w:name w:val="heading 2"/>
    <w:basedOn w:val="a"/>
    <w:link w:val="20"/>
    <w:uiPriority w:val="9"/>
    <w:qFormat/>
    <w:rsid w:val="005E3850"/>
    <w:pPr>
      <w:widowControl/>
      <w:adjustRightInd/>
      <w:spacing w:before="100" w:beforeAutospacing="1" w:after="100" w:afterAutospacing="1"/>
      <w:jc w:val="left"/>
      <w:textAlignment w:val="auto"/>
      <w:outlineLvl w:val="1"/>
    </w:pPr>
    <w:rPr>
      <w:rFonts w:ascii="ＭＳ Ｐゴシック" w:eastAsia="ＭＳ Ｐゴシック" w:hAnsi="ＭＳ Ｐゴシック" w:cs="ＭＳ Ｐゴシック"/>
      <w:b/>
      <w:bCs/>
      <w:sz w:val="36"/>
      <w:szCs w:val="36"/>
    </w:rPr>
  </w:style>
  <w:style w:type="paragraph" w:styleId="3">
    <w:name w:val="heading 3"/>
    <w:basedOn w:val="a"/>
    <w:link w:val="30"/>
    <w:uiPriority w:val="9"/>
    <w:qFormat/>
    <w:rsid w:val="005E3850"/>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0753"/>
    <w:pPr>
      <w:ind w:left="720" w:right="398" w:firstLine="240"/>
    </w:pPr>
    <w:rPr>
      <w:rFonts w:ascii="ＭＳ 明朝"/>
      <w:sz w:val="26"/>
    </w:rPr>
  </w:style>
  <w:style w:type="paragraph" w:styleId="a4">
    <w:name w:val="Note Heading"/>
    <w:basedOn w:val="a"/>
    <w:next w:val="a"/>
    <w:rsid w:val="00900753"/>
    <w:pPr>
      <w:jc w:val="center"/>
    </w:pPr>
    <w:rPr>
      <w:rFonts w:ascii="ＭＳ 明朝"/>
    </w:rPr>
  </w:style>
  <w:style w:type="paragraph" w:styleId="21">
    <w:name w:val="Body Text Indent 2"/>
    <w:basedOn w:val="a"/>
    <w:rsid w:val="00900753"/>
    <w:pPr>
      <w:adjustRightInd/>
      <w:spacing w:line="400" w:lineRule="exact"/>
      <w:ind w:firstLineChars="100" w:firstLine="240"/>
      <w:textAlignment w:val="auto"/>
    </w:pPr>
    <w:rPr>
      <w:rFonts w:ascii="ＭＳ 明朝"/>
      <w:kern w:val="2"/>
    </w:rPr>
  </w:style>
  <w:style w:type="paragraph" w:styleId="a5">
    <w:name w:val="Date"/>
    <w:basedOn w:val="a"/>
    <w:next w:val="a"/>
    <w:rsid w:val="00900753"/>
    <w:pPr>
      <w:adjustRightInd/>
      <w:textAlignment w:val="auto"/>
    </w:pPr>
    <w:rPr>
      <w:rFonts w:ascii="ＭＳ 明朝" w:eastAsia="ＭＳ ゴシック"/>
      <w:kern w:val="2"/>
    </w:rPr>
  </w:style>
  <w:style w:type="paragraph" w:styleId="a6">
    <w:name w:val="Body Text"/>
    <w:basedOn w:val="a"/>
    <w:rsid w:val="00900753"/>
    <w:pPr>
      <w:jc w:val="left"/>
    </w:pPr>
    <w:rPr>
      <w:rFonts w:ascii="ＭＳ 明朝"/>
    </w:rPr>
  </w:style>
  <w:style w:type="table" w:styleId="a7">
    <w:name w:val="Table Grid"/>
    <w:basedOn w:val="a1"/>
    <w:rsid w:val="00107956"/>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1B339F"/>
    <w:pPr>
      <w:adjustRightInd/>
      <w:jc w:val="right"/>
      <w:textAlignment w:val="auto"/>
    </w:pPr>
    <w:rPr>
      <w:kern w:val="2"/>
      <w:sz w:val="22"/>
    </w:rPr>
  </w:style>
  <w:style w:type="paragraph" w:styleId="aa">
    <w:name w:val="Balloon Text"/>
    <w:basedOn w:val="a"/>
    <w:semiHidden/>
    <w:rsid w:val="00043749"/>
    <w:rPr>
      <w:rFonts w:ascii="Arial" w:eastAsia="ＭＳ ゴシック" w:hAnsi="Arial"/>
      <w:sz w:val="18"/>
      <w:szCs w:val="18"/>
    </w:rPr>
  </w:style>
  <w:style w:type="paragraph" w:styleId="ab">
    <w:name w:val="header"/>
    <w:basedOn w:val="a"/>
    <w:link w:val="ac"/>
    <w:uiPriority w:val="99"/>
    <w:unhideWhenUsed/>
    <w:rsid w:val="002A6EE4"/>
    <w:pPr>
      <w:tabs>
        <w:tab w:val="center" w:pos="4252"/>
        <w:tab w:val="right" w:pos="8504"/>
      </w:tabs>
      <w:snapToGrid w:val="0"/>
    </w:pPr>
  </w:style>
  <w:style w:type="character" w:customStyle="1" w:styleId="ac">
    <w:name w:val="ヘッダー (文字)"/>
    <w:link w:val="ab"/>
    <w:uiPriority w:val="99"/>
    <w:rsid w:val="002A6EE4"/>
    <w:rPr>
      <w:sz w:val="24"/>
    </w:rPr>
  </w:style>
  <w:style w:type="paragraph" w:styleId="ad">
    <w:name w:val="footer"/>
    <w:basedOn w:val="a"/>
    <w:link w:val="ae"/>
    <w:uiPriority w:val="99"/>
    <w:unhideWhenUsed/>
    <w:rsid w:val="002A6EE4"/>
    <w:pPr>
      <w:tabs>
        <w:tab w:val="center" w:pos="4252"/>
        <w:tab w:val="right" w:pos="8504"/>
      </w:tabs>
      <w:snapToGrid w:val="0"/>
    </w:pPr>
  </w:style>
  <w:style w:type="character" w:customStyle="1" w:styleId="ae">
    <w:name w:val="フッター (文字)"/>
    <w:link w:val="ad"/>
    <w:uiPriority w:val="99"/>
    <w:rsid w:val="002A6EE4"/>
    <w:rPr>
      <w:sz w:val="24"/>
    </w:rPr>
  </w:style>
  <w:style w:type="paragraph" w:styleId="Web">
    <w:name w:val="Normal (Web)"/>
    <w:basedOn w:val="a"/>
    <w:uiPriority w:val="99"/>
    <w:unhideWhenUsed/>
    <w:rsid w:val="003D26A2"/>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
    <w:name w:val="No Spacing"/>
    <w:uiPriority w:val="1"/>
    <w:qFormat/>
    <w:rsid w:val="004109E5"/>
    <w:pPr>
      <w:widowControl w:val="0"/>
      <w:adjustRightInd w:val="0"/>
      <w:jc w:val="both"/>
      <w:textAlignment w:val="baseline"/>
    </w:pPr>
    <w:rPr>
      <w:sz w:val="24"/>
    </w:rPr>
  </w:style>
  <w:style w:type="character" w:customStyle="1" w:styleId="20">
    <w:name w:val="見出し 2 (文字)"/>
    <w:link w:val="2"/>
    <w:uiPriority w:val="9"/>
    <w:rsid w:val="005E3850"/>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5E3850"/>
    <w:rPr>
      <w:rFonts w:ascii="ＭＳ Ｐゴシック" w:eastAsia="ＭＳ Ｐゴシック" w:hAnsi="ＭＳ Ｐゴシック" w:cs="ＭＳ Ｐゴシック"/>
      <w:b/>
      <w:bCs/>
      <w:sz w:val="27"/>
      <w:szCs w:val="27"/>
    </w:rPr>
  </w:style>
  <w:style w:type="paragraph" w:customStyle="1" w:styleId="image">
    <w:name w:val="image"/>
    <w:basedOn w:val="a"/>
    <w:rsid w:val="005E385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customStyle="1" w:styleId="access1">
    <w:name w:val="access1"/>
    <w:basedOn w:val="a"/>
    <w:rsid w:val="005E385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8"/>
      <w:szCs w:val="28"/>
    </w:rPr>
  </w:style>
  <w:style w:type="character" w:customStyle="1" w:styleId="a9">
    <w:name w:val="結語 (文字)"/>
    <w:link w:val="a8"/>
    <w:rsid w:val="00D016AD"/>
    <w:rPr>
      <w:kern w:val="2"/>
      <w:sz w:val="22"/>
    </w:rPr>
  </w:style>
  <w:style w:type="character" w:styleId="af0">
    <w:name w:val="Hyperlink"/>
    <w:basedOn w:val="a0"/>
    <w:uiPriority w:val="99"/>
    <w:unhideWhenUsed/>
    <w:rsid w:val="00DE7963"/>
    <w:rPr>
      <w:color w:val="0000FF" w:themeColor="hyperlink"/>
      <w:u w:val="single"/>
    </w:rPr>
  </w:style>
  <w:style w:type="character" w:styleId="af1">
    <w:name w:val="Unresolved Mention"/>
    <w:basedOn w:val="a0"/>
    <w:uiPriority w:val="99"/>
    <w:semiHidden/>
    <w:unhideWhenUsed/>
    <w:rsid w:val="002F4873"/>
    <w:rPr>
      <w:color w:val="605E5C"/>
      <w:shd w:val="clear" w:color="auto" w:fill="E1DFDD"/>
    </w:rPr>
  </w:style>
  <w:style w:type="character" w:styleId="af2">
    <w:name w:val="FollowedHyperlink"/>
    <w:basedOn w:val="a0"/>
    <w:uiPriority w:val="99"/>
    <w:semiHidden/>
    <w:unhideWhenUsed/>
    <w:rsid w:val="007F0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7429">
      <w:bodyDiv w:val="1"/>
      <w:marLeft w:val="0"/>
      <w:marRight w:val="0"/>
      <w:marTop w:val="0"/>
      <w:marBottom w:val="0"/>
      <w:divBdr>
        <w:top w:val="none" w:sz="0" w:space="0" w:color="auto"/>
        <w:left w:val="none" w:sz="0" w:space="0" w:color="auto"/>
        <w:bottom w:val="none" w:sz="0" w:space="0" w:color="auto"/>
        <w:right w:val="none" w:sz="0" w:space="0" w:color="auto"/>
      </w:divBdr>
    </w:div>
    <w:div w:id="1293705942">
      <w:bodyDiv w:val="1"/>
      <w:marLeft w:val="0"/>
      <w:marRight w:val="0"/>
      <w:marTop w:val="0"/>
      <w:marBottom w:val="0"/>
      <w:divBdr>
        <w:top w:val="none" w:sz="0" w:space="0" w:color="auto"/>
        <w:left w:val="none" w:sz="0" w:space="0" w:color="auto"/>
        <w:bottom w:val="none" w:sz="0" w:space="0" w:color="auto"/>
        <w:right w:val="none" w:sz="0" w:space="0" w:color="auto"/>
      </w:divBdr>
    </w:div>
    <w:div w:id="1504972387">
      <w:bodyDiv w:val="1"/>
      <w:marLeft w:val="0"/>
      <w:marRight w:val="0"/>
      <w:marTop w:val="0"/>
      <w:marBottom w:val="0"/>
      <w:divBdr>
        <w:top w:val="none" w:sz="0" w:space="0" w:color="auto"/>
        <w:left w:val="none" w:sz="0" w:space="0" w:color="auto"/>
        <w:bottom w:val="none" w:sz="0" w:space="0" w:color="auto"/>
        <w:right w:val="none" w:sz="0" w:space="0" w:color="auto"/>
      </w:divBdr>
    </w:div>
    <w:div w:id="1957906070">
      <w:bodyDiv w:val="1"/>
      <w:marLeft w:val="0"/>
      <w:marRight w:val="0"/>
      <w:marTop w:val="0"/>
      <w:marBottom w:val="0"/>
      <w:divBdr>
        <w:top w:val="none" w:sz="0" w:space="0" w:color="auto"/>
        <w:left w:val="none" w:sz="0" w:space="0" w:color="auto"/>
        <w:bottom w:val="none" w:sz="0" w:space="0" w:color="auto"/>
        <w:right w:val="none" w:sz="0" w:space="0" w:color="auto"/>
      </w:divBdr>
    </w:div>
    <w:div w:id="1961448803">
      <w:bodyDiv w:val="1"/>
      <w:marLeft w:val="0"/>
      <w:marRight w:val="0"/>
      <w:marTop w:val="0"/>
      <w:marBottom w:val="0"/>
      <w:divBdr>
        <w:top w:val="none" w:sz="0" w:space="0" w:color="auto"/>
        <w:left w:val="none" w:sz="0" w:space="0" w:color="auto"/>
        <w:bottom w:val="none" w:sz="0" w:space="0" w:color="auto"/>
        <w:right w:val="none" w:sz="0" w:space="0" w:color="auto"/>
      </w:divBdr>
      <w:divsChild>
        <w:div w:id="642277569">
          <w:marLeft w:val="0"/>
          <w:marRight w:val="0"/>
          <w:marTop w:val="0"/>
          <w:marBottom w:val="0"/>
          <w:divBdr>
            <w:top w:val="none" w:sz="0" w:space="0" w:color="auto"/>
            <w:left w:val="none" w:sz="0" w:space="0" w:color="auto"/>
            <w:bottom w:val="none" w:sz="0" w:space="0" w:color="auto"/>
            <w:right w:val="none" w:sz="0" w:space="0" w:color="auto"/>
          </w:divBdr>
          <w:divsChild>
            <w:div w:id="1986229130">
              <w:marLeft w:val="0"/>
              <w:marRight w:val="0"/>
              <w:marTop w:val="0"/>
              <w:marBottom w:val="0"/>
              <w:divBdr>
                <w:top w:val="none" w:sz="0" w:space="0" w:color="auto"/>
                <w:left w:val="none" w:sz="0" w:space="0" w:color="auto"/>
                <w:bottom w:val="none" w:sz="0" w:space="0" w:color="auto"/>
                <w:right w:val="none" w:sz="0" w:space="0" w:color="auto"/>
              </w:divBdr>
              <w:divsChild>
                <w:div w:id="1180700846">
                  <w:marLeft w:val="0"/>
                  <w:marRight w:val="0"/>
                  <w:marTop w:val="0"/>
                  <w:marBottom w:val="525"/>
                  <w:divBdr>
                    <w:top w:val="none" w:sz="0" w:space="0" w:color="auto"/>
                    <w:left w:val="none" w:sz="0" w:space="0" w:color="auto"/>
                    <w:bottom w:val="none" w:sz="0" w:space="0" w:color="auto"/>
                    <w:right w:val="none" w:sz="0" w:space="0" w:color="auto"/>
                  </w:divBdr>
                  <w:divsChild>
                    <w:div w:id="1148783809">
                      <w:marLeft w:val="0"/>
                      <w:marRight w:val="0"/>
                      <w:marTop w:val="0"/>
                      <w:marBottom w:val="0"/>
                      <w:divBdr>
                        <w:top w:val="none" w:sz="0" w:space="0" w:color="auto"/>
                        <w:left w:val="none" w:sz="0" w:space="0" w:color="auto"/>
                        <w:bottom w:val="none" w:sz="0" w:space="0" w:color="auto"/>
                        <w:right w:val="none" w:sz="0" w:space="0" w:color="auto"/>
                      </w:divBdr>
                      <w:divsChild>
                        <w:div w:id="304939213">
                          <w:marLeft w:val="0"/>
                          <w:marRight w:val="0"/>
                          <w:marTop w:val="0"/>
                          <w:marBottom w:val="0"/>
                          <w:divBdr>
                            <w:top w:val="none" w:sz="0" w:space="0" w:color="auto"/>
                            <w:left w:val="none" w:sz="0" w:space="0" w:color="auto"/>
                            <w:bottom w:val="none" w:sz="0" w:space="0" w:color="auto"/>
                            <w:right w:val="none" w:sz="0" w:space="0" w:color="auto"/>
                          </w:divBdr>
                          <w:divsChild>
                            <w:div w:id="916943547">
                              <w:marLeft w:val="0"/>
                              <w:marRight w:val="0"/>
                              <w:marTop w:val="0"/>
                              <w:marBottom w:val="0"/>
                              <w:divBdr>
                                <w:top w:val="none" w:sz="0" w:space="0" w:color="auto"/>
                                <w:left w:val="none" w:sz="0" w:space="0" w:color="auto"/>
                                <w:bottom w:val="none" w:sz="0" w:space="0" w:color="auto"/>
                                <w:right w:val="none" w:sz="0" w:space="0" w:color="auto"/>
                              </w:divBdr>
                              <w:divsChild>
                                <w:div w:id="1898736842">
                                  <w:marLeft w:val="0"/>
                                  <w:marRight w:val="0"/>
                                  <w:marTop w:val="0"/>
                                  <w:marBottom w:val="0"/>
                                  <w:divBdr>
                                    <w:top w:val="none" w:sz="0" w:space="0" w:color="auto"/>
                                    <w:left w:val="none" w:sz="0" w:space="0" w:color="auto"/>
                                    <w:bottom w:val="none" w:sz="0" w:space="0" w:color="auto"/>
                                    <w:right w:val="none" w:sz="0" w:space="0" w:color="auto"/>
                                  </w:divBdr>
                                  <w:divsChild>
                                    <w:div w:id="262885004">
                                      <w:marLeft w:val="0"/>
                                      <w:marRight w:val="0"/>
                                      <w:marTop w:val="0"/>
                                      <w:marBottom w:val="0"/>
                                      <w:divBdr>
                                        <w:top w:val="none" w:sz="0" w:space="0" w:color="auto"/>
                                        <w:left w:val="none" w:sz="0" w:space="0" w:color="auto"/>
                                        <w:bottom w:val="none" w:sz="0" w:space="0" w:color="auto"/>
                                        <w:right w:val="none" w:sz="0" w:space="0" w:color="auto"/>
                                      </w:divBdr>
                                    </w:div>
                                    <w:div w:id="880214750">
                                      <w:marLeft w:val="0"/>
                                      <w:marRight w:val="0"/>
                                      <w:marTop w:val="0"/>
                                      <w:marBottom w:val="0"/>
                                      <w:divBdr>
                                        <w:top w:val="none" w:sz="0" w:space="0" w:color="auto"/>
                                        <w:left w:val="none" w:sz="0" w:space="0" w:color="auto"/>
                                        <w:bottom w:val="none" w:sz="0" w:space="0" w:color="auto"/>
                                        <w:right w:val="none" w:sz="0" w:space="0" w:color="auto"/>
                                      </w:divBdr>
                                    </w:div>
                                    <w:div w:id="1088191031">
                                      <w:marLeft w:val="0"/>
                                      <w:marRight w:val="0"/>
                                      <w:marTop w:val="0"/>
                                      <w:marBottom w:val="0"/>
                                      <w:divBdr>
                                        <w:top w:val="none" w:sz="0" w:space="0" w:color="auto"/>
                                        <w:left w:val="none" w:sz="0" w:space="0" w:color="auto"/>
                                        <w:bottom w:val="none" w:sz="0" w:space="0" w:color="auto"/>
                                        <w:right w:val="none" w:sz="0" w:space="0" w:color="auto"/>
                                      </w:divBdr>
                                      <w:divsChild>
                                        <w:div w:id="2067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7770;&#35009;&#12288;&#22522;&#26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A3D7-2CF5-470E-B5A8-6F6B7498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決裁　基本.dot</Template>
  <TotalTime>4</TotalTime>
  <Pages>1</Pages>
  <Words>610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vt:lpstr>
      <vt:lpstr>基本</vt:lpstr>
    </vt:vector>
  </TitlesOfParts>
  <Company>江戸川区</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dc:title>
  <dc:subject/>
  <dc:creator>FMV-USER</dc:creator>
  <cp:keywords/>
  <dc:description/>
  <cp:lastModifiedBy>全庁LAN利用者</cp:lastModifiedBy>
  <cp:revision>3</cp:revision>
  <cp:lastPrinted>2025-08-01T08:46:00Z</cp:lastPrinted>
  <dcterms:created xsi:type="dcterms:W3CDTF">2025-08-01T08:45:00Z</dcterms:created>
  <dcterms:modified xsi:type="dcterms:W3CDTF">2025-08-01T08:46:00Z</dcterms:modified>
</cp:coreProperties>
</file>